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E8" w:rsidRPr="00651073" w:rsidRDefault="00930CE8" w:rsidP="008558A1">
      <w:pPr>
        <w:spacing w:before="120" w:after="120"/>
        <w:jc w:val="both"/>
        <w:rPr>
          <w:rFonts w:cs="Calibri"/>
          <w:b/>
          <w:sz w:val="32"/>
        </w:rPr>
      </w:pPr>
      <w:bookmarkStart w:id="0" w:name="_GoBack"/>
      <w:bookmarkStart w:id="1" w:name="_Toc282547542"/>
      <w:bookmarkEnd w:id="0"/>
      <w:r w:rsidRPr="00651073">
        <w:rPr>
          <w:rFonts w:cs="Calibri"/>
          <w:b/>
          <w:sz w:val="32"/>
        </w:rPr>
        <w:t>Responses to</w:t>
      </w:r>
      <w:bookmarkStart w:id="2" w:name="_Toc284864689"/>
      <w:bookmarkEnd w:id="1"/>
      <w:smartTag w:uri="urn:schemas-microsoft-com:office:smarttags" w:element="place">
        <w:smartTag w:uri="urn:schemas-microsoft-com:office:smarttags" w:element="State">
          <w:r>
            <w:rPr>
              <w:rFonts w:cs="Calibri"/>
              <w:b/>
              <w:sz w:val="32"/>
            </w:rPr>
            <w:t>North West</w:t>
          </w:r>
        </w:smartTag>
      </w:smartTag>
      <w:r>
        <w:rPr>
          <w:rFonts w:cs="Calibri"/>
          <w:b/>
          <w:sz w:val="32"/>
        </w:rPr>
        <w:t xml:space="preserve"> Gas Regional Investment Plan (GRIP NW)</w:t>
      </w:r>
      <w:r w:rsidRPr="00651073">
        <w:rPr>
          <w:rFonts w:cs="Calibri"/>
          <w:b/>
          <w:sz w:val="32"/>
        </w:rPr>
        <w:t xml:space="preserve"> Consultation</w:t>
      </w:r>
    </w:p>
    <w:p w:rsidR="00930CE8" w:rsidRPr="00651073" w:rsidRDefault="00930CE8" w:rsidP="008558A1">
      <w:pPr>
        <w:spacing w:before="120" w:after="120"/>
        <w:jc w:val="both"/>
        <w:rPr>
          <w:rFonts w:cs="Calibri"/>
          <w:b/>
          <w:i/>
          <w:sz w:val="24"/>
        </w:rPr>
      </w:pPr>
      <w:r w:rsidRPr="00651073">
        <w:rPr>
          <w:rFonts w:cs="Calibri"/>
          <w:b/>
          <w:i/>
          <w:sz w:val="24"/>
        </w:rPr>
        <w:t>Consultation Response Sheet</w:t>
      </w:r>
      <w:bookmarkEnd w:id="2"/>
    </w:p>
    <w:p w:rsidR="00930CE8" w:rsidRPr="00CA4682" w:rsidRDefault="00930CE8" w:rsidP="00CA4682">
      <w:pPr>
        <w:spacing w:before="120" w:after="12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>
        <w:rPr>
          <w:rFonts w:cs="Calibri"/>
        </w:rPr>
        <w:t>, “</w:t>
      </w:r>
      <w:r w:rsidRPr="00651073">
        <w:rPr>
          <w:rFonts w:cs="Calibri"/>
        </w:rPr>
        <w:t xml:space="preserve">Response to the </w:t>
      </w:r>
      <w:r>
        <w:rPr>
          <w:rFonts w:cs="Calibri"/>
        </w:rPr>
        <w:t>North West Gas Regional Investment Plan (GRIP NW)</w:t>
      </w:r>
      <w:r w:rsidRPr="00651073">
        <w:rPr>
          <w:rFonts w:cs="Calibri"/>
        </w:rPr>
        <w:t xml:space="preserve"> consultation” </w:t>
      </w:r>
      <w:r w:rsidRPr="00B867F2">
        <w:rPr>
          <w:rFonts w:cs="Calibri"/>
        </w:rPr>
        <w:t xml:space="preserve">to </w:t>
      </w:r>
      <w:hyperlink r:id="rId7" w:history="1">
        <w:r>
          <w:rPr>
            <w:rStyle w:val="Hyperlink"/>
            <w:rFonts w:cs="Arial"/>
            <w:lang w:val="en-US"/>
          </w:rPr>
          <w:t>p.nienhuis@gastransport.nl</w:t>
        </w:r>
      </w:hyperlink>
      <w:r>
        <w:rPr>
          <w:rFonts w:cs="Calibri"/>
        </w:rPr>
        <w:t xml:space="preserve"> by </w:t>
      </w:r>
      <w:r>
        <w:rPr>
          <w:rFonts w:cs="Calibri"/>
          <w:b/>
        </w:rPr>
        <w:t>03/05/2013</w:t>
      </w:r>
      <w:r w:rsidRPr="00601B8F">
        <w:rPr>
          <w:rFonts w:cs="Calibri"/>
          <w:b/>
        </w:rPr>
        <w:t>.</w:t>
      </w:r>
    </w:p>
    <w:p w:rsidR="00930CE8" w:rsidRPr="00651073" w:rsidRDefault="00930CE8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651073" w:rsidTr="00FF50A9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FF50A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 and contact details</w:t>
            </w:r>
          </w:p>
        </w:tc>
      </w:tr>
      <w:tr w:rsidR="00930CE8" w:rsidRPr="00651073" w:rsidTr="00FF50A9">
        <w:tc>
          <w:tcPr>
            <w:tcW w:w="9242" w:type="dxa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F50A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930CE8" w:rsidRPr="00651073" w:rsidTr="00FF50A9">
        <w:tc>
          <w:tcPr>
            <w:tcW w:w="9242" w:type="dxa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F50A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Organisation type (TSO, LNG terminal operator, UGS operator, Trader, Shipper, Consultant, ...):</w:t>
            </w: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30CE8" w:rsidRPr="00651073" w:rsidTr="00FF50A9">
        <w:tc>
          <w:tcPr>
            <w:tcW w:w="9242" w:type="dxa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F50A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930CE8" w:rsidRPr="00651073" w:rsidTr="00FF50A9">
        <w:tc>
          <w:tcPr>
            <w:tcW w:w="9242" w:type="dxa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F50A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930CE8" w:rsidRDefault="00930CE8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:rsidR="00930CE8" w:rsidRDefault="00930CE8" w:rsidP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What additional information/analysis would you like to see included in the NW Specifics and/or Supply&amp;Demand chapter?</w:t>
            </w:r>
          </w:p>
        </w:tc>
      </w:tr>
      <w:tr w:rsidR="00930CE8" w:rsidRPr="003F6DF8" w:rsidTr="00FC22A4">
        <w:tc>
          <w:tcPr>
            <w:tcW w:w="9242" w:type="dxa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3F6DF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930CE8" w:rsidRDefault="00930CE8">
      <w:pPr>
        <w:spacing w:after="0" w:line="240" w:lineRule="auto"/>
        <w:rPr>
          <w:rStyle w:val="grey1"/>
          <w:rFonts w:cs="Calibri"/>
          <w:b/>
          <w:color w:val="000000"/>
          <w:sz w:val="24"/>
          <w:szCs w:val="24"/>
          <w:lang w:eastAsia="nl-NL"/>
        </w:rPr>
      </w:pPr>
      <w:r>
        <w:rPr>
          <w:rStyle w:val="grey1"/>
          <w:rFonts w:cs="Calibri"/>
          <w:b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  <w:p w:rsidR="00930CE8" w:rsidRDefault="00930CE8" w:rsidP="007D6403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For the first time this GRIP has completed an “in depth“ response to the Investment Gaps and </w:t>
            </w:r>
            <w:r w:rsidRPr="001F5051">
              <w:rPr>
                <w:rFonts w:ascii="Calibri" w:hAnsi="Calibri" w:cs="Calibri"/>
                <w:b/>
                <w:sz w:val="24"/>
                <w:szCs w:val="24"/>
              </w:rPr>
              <w:t xml:space="preserve">Supply dependency assessment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found with the TYNDP for the NW region. </w:t>
            </w:r>
          </w:p>
          <w:p w:rsidR="00930CE8" w:rsidRDefault="00930CE8" w:rsidP="007D640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Are there any other areas where you think such an approach should be taken?  </w:t>
            </w:r>
          </w:p>
        </w:tc>
      </w:tr>
      <w:tr w:rsidR="00930CE8" w:rsidRPr="003F6DF8" w:rsidTr="00FC22A4">
        <w:tc>
          <w:tcPr>
            <w:tcW w:w="9242" w:type="dxa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3F6DF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:rsidR="00930CE8" w:rsidRPr="003A5FFE" w:rsidRDefault="00930CE8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This GRIP will incorporate additional information on infrastructure projects to the TYNDP from TSO and third party projects. What other information would you like to see?</w:t>
            </w:r>
          </w:p>
        </w:tc>
      </w:tr>
      <w:tr w:rsidR="00930CE8" w:rsidRPr="003F6DF8" w:rsidTr="00FC22A4">
        <w:tc>
          <w:tcPr>
            <w:tcW w:w="9242" w:type="dxa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3F6DF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A5FFE" w:rsidTr="00DB0E0F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Pr="003A5FFE" w:rsidRDefault="00930CE8" w:rsidP="00DB0E0F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666666"/>
                <w:sz w:val="24"/>
                <w:szCs w:val="24"/>
                <w:lang w:val="cs-CZ" w:eastAsia="nl-NL"/>
              </w:rPr>
            </w:pPr>
            <w:r w:rsidRPr="003A5FFE">
              <w:rPr>
                <w:rFonts w:cs="Calibri"/>
                <w:b/>
                <w:sz w:val="24"/>
                <w:szCs w:val="24"/>
                <w:lang w:val="cs-CZ" w:eastAsia="nl-NL"/>
              </w:rPr>
              <w:t>Are there any other areas/topics not addressed in the GRIP that should be included?</w:t>
            </w:r>
          </w:p>
        </w:tc>
      </w:tr>
      <w:tr w:rsidR="00930CE8" w:rsidRPr="003A5FFE" w:rsidTr="00DB0E0F">
        <w:tc>
          <w:tcPr>
            <w:tcW w:w="9242" w:type="dxa"/>
          </w:tcPr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930CE8" w:rsidRPr="003A5FFE" w:rsidRDefault="00930CE8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F50A9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FF50A9">
              <w:rPr>
                <w:rFonts w:ascii="Calibri" w:hAnsi="Calibri" w:cs="Calibri"/>
                <w:b/>
                <w:sz w:val="24"/>
                <w:szCs w:val="24"/>
              </w:rPr>
              <w:t>Question 5</w:t>
            </w: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FF50A9">
              <w:rPr>
                <w:rFonts w:ascii="Calibri" w:hAnsi="Calibri" w:cs="Calibri"/>
                <w:b/>
                <w:sz w:val="24"/>
                <w:szCs w:val="24"/>
              </w:rPr>
              <w:t>Do you think that the NW GRIP enhances transparency on projects?</w:t>
            </w: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FF50A9"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 w:eastAsia="en-US"/>
              </w:rPr>
              <w:t>If not, please provide your reasoning.</w:t>
            </w:r>
          </w:p>
        </w:tc>
      </w:tr>
      <w:tr w:rsidR="00930CE8" w:rsidRPr="003F6DF8" w:rsidTr="00FF50A9">
        <w:tc>
          <w:tcPr>
            <w:tcW w:w="9242" w:type="dxa"/>
          </w:tcPr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FF50A9" w:rsidRDefault="00930CE8" w:rsidP="00FF50A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br w:type="page"/>
            </w:r>
            <w:r w:rsidRPr="003F6DF8">
              <w:rPr>
                <w:rFonts w:ascii="Calibri" w:hAnsi="Calibri" w:cs="Calibri"/>
                <w:b/>
                <w:sz w:val="24"/>
                <w:szCs w:val="24"/>
              </w:rPr>
              <w:t>Question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:rsidR="00930CE8" w:rsidRDefault="00930CE8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1F5051">
              <w:rPr>
                <w:rFonts w:ascii="Calibri" w:hAnsi="Calibri" w:cs="Calibri"/>
                <w:b/>
                <w:sz w:val="24"/>
                <w:szCs w:val="24"/>
              </w:rPr>
              <w:t>Which chapter, do you think, will be of most interest to you and why?</w:t>
            </w:r>
          </w:p>
        </w:tc>
      </w:tr>
      <w:tr w:rsidR="00930CE8" w:rsidRPr="003F6DF8" w:rsidTr="00FC22A4">
        <w:tc>
          <w:tcPr>
            <w:tcW w:w="9242" w:type="dxa"/>
          </w:tcPr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3F6DF8" w:rsidRDefault="00930CE8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30CE8" w:rsidRPr="003F6DF8" w:rsidTr="00F8590E">
        <w:trPr>
          <w:trHeight w:val="432"/>
        </w:trPr>
        <w:tc>
          <w:tcPr>
            <w:tcW w:w="9242" w:type="dxa"/>
            <w:shd w:val="clear" w:color="auto" w:fill="D9D9D9"/>
          </w:tcPr>
          <w:p w:rsidR="00930CE8" w:rsidRDefault="00930CE8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  <w:p w:rsidR="00930CE8" w:rsidRPr="001D6FD9" w:rsidRDefault="00930CE8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 you have any further comments?</w:t>
            </w:r>
          </w:p>
        </w:tc>
      </w:tr>
      <w:tr w:rsidR="00930CE8" w:rsidRPr="003F6DF8" w:rsidTr="00F8590E">
        <w:tc>
          <w:tcPr>
            <w:tcW w:w="9242" w:type="dxa"/>
          </w:tcPr>
          <w:p w:rsidR="00930CE8" w:rsidRDefault="00930CE8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Default="00930CE8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930CE8" w:rsidRPr="003F6DF8" w:rsidRDefault="00930CE8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930CE8" w:rsidRDefault="00930CE8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930CE8" w:rsidSect="00A4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E8" w:rsidRDefault="00930CE8" w:rsidP="00B23CF5">
      <w:pPr>
        <w:spacing w:after="0" w:line="240" w:lineRule="auto"/>
      </w:pPr>
      <w:r>
        <w:separator/>
      </w:r>
    </w:p>
  </w:endnote>
  <w:endnote w:type="continuationSeparator" w:id="1">
    <w:p w:rsidR="00930CE8" w:rsidRDefault="00930CE8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8" w:rsidRDefault="00930CE8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0CE8" w:rsidRDefault="00930CE8" w:rsidP="00335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8" w:rsidRDefault="00930CE8">
    <w:pPr>
      <w:pStyle w:val="Footer"/>
      <w:pBdr>
        <w:bottom w:val="single" w:sz="6" w:space="1" w:color="auto"/>
      </w:pBdr>
      <w:jc w:val="center"/>
    </w:pPr>
  </w:p>
  <w:p w:rsidR="00930CE8" w:rsidRPr="00E52663" w:rsidRDefault="00930CE8">
    <w:pPr>
      <w:pStyle w:val="Footer"/>
      <w:jc w:val="center"/>
      <w:rPr>
        <w:sz w:val="10"/>
        <w:szCs w:val="10"/>
      </w:rPr>
    </w:pPr>
  </w:p>
  <w:p w:rsidR="00930CE8" w:rsidRPr="00DA0646" w:rsidRDefault="00930CE8">
    <w:pPr>
      <w:pStyle w:val="Footer"/>
      <w:jc w:val="center"/>
    </w:pPr>
    <w:r w:rsidRPr="00DA0646">
      <w:rPr>
        <w:sz w:val="20"/>
        <w:szCs w:val="20"/>
      </w:rPr>
      <w:t xml:space="preserve">Page </w:t>
    </w:r>
    <w:r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Pr="00DA064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Pr="00DA0646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DA0646">
      <w:rPr>
        <w:sz w:val="20"/>
        <w:szCs w:val="20"/>
      </w:rPr>
      <w:fldChar w:fldCharType="end"/>
    </w:r>
  </w:p>
  <w:p w:rsidR="00930CE8" w:rsidRDefault="00930CE8" w:rsidP="0033574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8" w:rsidRPr="00891C27" w:rsidRDefault="00930CE8" w:rsidP="009927DB">
    <w:pPr>
      <w:pStyle w:val="Footer"/>
      <w:rPr>
        <w:lang w:val="de-DE"/>
      </w:rPr>
    </w:pPr>
    <w:r>
      <w:rPr>
        <w:noProof/>
        <w:lang w:val="en-US"/>
      </w:rPr>
      <w:pict>
        <v:rect id="Rechthoek 650" o:spid="_x0000_s2049" style="position:absolute;margin-left:537pt;margin-top:809.6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<v:textbox inset=",0,,0">
            <w:txbxContent>
              <w:p w:rsidR="00930CE8" w:rsidRPr="00FF50A9" w:rsidRDefault="00930CE8" w:rsidP="00FF50A9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PAGE   \* MERGEFORMAT">
                  <w:r w:rsidRPr="00FF50A9">
                    <w:rPr>
                      <w:noProof/>
                      <w:color w:val="C0504D"/>
                      <w:lang w:val="nl-NL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E8" w:rsidRDefault="00930CE8" w:rsidP="00B23CF5">
      <w:pPr>
        <w:spacing w:after="0" w:line="240" w:lineRule="auto"/>
      </w:pPr>
      <w:r>
        <w:separator/>
      </w:r>
    </w:p>
  </w:footnote>
  <w:footnote w:type="continuationSeparator" w:id="1">
    <w:p w:rsidR="00930CE8" w:rsidRDefault="00930CE8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8" w:rsidRDefault="00930C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Look w:val="00A0"/>
    </w:tblPr>
    <w:tblGrid>
      <w:gridCol w:w="3960"/>
      <w:gridCol w:w="5220"/>
    </w:tblGrid>
    <w:tr w:rsidR="00930CE8" w:rsidRPr="00B23CF5" w:rsidTr="00387C73">
      <w:tc>
        <w:tcPr>
          <w:tcW w:w="4068" w:type="dxa"/>
        </w:tcPr>
        <w:p w:rsidR="00930CE8" w:rsidRPr="00B23CF5" w:rsidRDefault="00930CE8" w:rsidP="00387C73">
          <w:pPr>
            <w:pStyle w:val="Header"/>
            <w:tabs>
              <w:tab w:val="clear" w:pos="9026"/>
              <w:tab w:val="right" w:pos="9180"/>
            </w:tabs>
            <w:rPr>
              <w:rFonts w:ascii="Arial" w:hAnsi="Arial" w:cs="Arial"/>
              <w:sz w:val="18"/>
              <w:szCs w:val="20"/>
              <w:lang w:eastAsia="en-GB"/>
            </w:rPr>
          </w:pPr>
        </w:p>
      </w:tc>
      <w:tc>
        <w:tcPr>
          <w:tcW w:w="5220" w:type="dxa"/>
        </w:tcPr>
        <w:p w:rsidR="00930CE8" w:rsidRDefault="00930CE8" w:rsidP="00355B17">
          <w:pPr>
            <w:pStyle w:val="Header"/>
            <w:tabs>
              <w:tab w:val="clear" w:pos="4513"/>
              <w:tab w:val="center" w:pos="4084"/>
            </w:tabs>
            <w:ind w:left="-284" w:right="226"/>
            <w:jc w:val="right"/>
            <w:rPr>
              <w:rFonts w:ascii="Arial" w:hAnsi="Arial" w:cs="Arial"/>
              <w:sz w:val="18"/>
              <w:szCs w:val="18"/>
            </w:rPr>
          </w:pPr>
        </w:p>
        <w:p w:rsidR="00930CE8" w:rsidRDefault="00930CE8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North We</w:t>
          </w:r>
          <w:r>
            <w:rPr>
              <w:rFonts w:cs="Arial"/>
              <w:lang w:val="en-US"/>
            </w:rPr>
            <w:t>st Gas Regional Investment Plan</w:t>
          </w:r>
        </w:p>
        <w:p w:rsidR="00930CE8" w:rsidRPr="006E1C36" w:rsidRDefault="00930CE8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(</w:t>
          </w:r>
          <w:r>
            <w:rPr>
              <w:rFonts w:cs="Arial"/>
              <w:lang w:val="en-US"/>
            </w:rPr>
            <w:t xml:space="preserve">NW </w:t>
          </w:r>
          <w:r w:rsidRPr="006E1C36">
            <w:rPr>
              <w:rFonts w:cs="Arial"/>
              <w:lang w:val="en-US"/>
            </w:rPr>
            <w:t>GRIP) – consultation response sheet</w:t>
          </w:r>
        </w:p>
        <w:p w:rsidR="00930CE8" w:rsidRPr="006E1C36" w:rsidRDefault="00930CE8" w:rsidP="00B85CBD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April 2013</w:t>
          </w:r>
        </w:p>
        <w:p w:rsidR="00930CE8" w:rsidRPr="00B23CF5" w:rsidRDefault="00930CE8" w:rsidP="00B24F03">
          <w:pPr>
            <w:pStyle w:val="Header"/>
            <w:tabs>
              <w:tab w:val="clear" w:pos="4513"/>
              <w:tab w:val="center" w:pos="4084"/>
            </w:tabs>
            <w:jc w:val="right"/>
            <w:rPr>
              <w:rFonts w:ascii="Arial" w:hAnsi="Arial" w:cs="Arial"/>
              <w:sz w:val="18"/>
              <w:szCs w:val="20"/>
              <w:lang w:eastAsia="en-GB"/>
            </w:rPr>
          </w:pPr>
        </w:p>
      </w:tc>
    </w:tr>
  </w:tbl>
  <w:p w:rsidR="00930CE8" w:rsidRDefault="00930C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tblLook w:val="00A0"/>
    </w:tblPr>
    <w:tblGrid>
      <w:gridCol w:w="9301"/>
      <w:gridCol w:w="222"/>
    </w:tblGrid>
    <w:tr w:rsidR="00930CE8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0A0"/>
          </w:tblPr>
          <w:tblGrid>
            <w:gridCol w:w="4315"/>
            <w:gridCol w:w="4770"/>
          </w:tblGrid>
          <w:tr w:rsidR="00930CE8" w:rsidRPr="00C05500" w:rsidTr="00E248FE">
            <w:trPr>
              <w:trHeight w:val="2063"/>
            </w:trPr>
            <w:tc>
              <w:tcPr>
                <w:tcW w:w="4315" w:type="dxa"/>
              </w:tcPr>
              <w:p w:rsidR="00930CE8" w:rsidRPr="00C05500" w:rsidRDefault="00930CE8" w:rsidP="001D6DC3">
                <w:pPr>
                  <w:ind w:left="-108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930CE8" w:rsidRPr="00C05500" w:rsidRDefault="00930CE8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</w:rPr>
                </w:pPr>
              </w:p>
              <w:p w:rsidR="00930CE8" w:rsidRDefault="00930CE8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 xml:space="preserve"> North We</w:t>
                </w:r>
                <w:r>
                  <w:rPr>
                    <w:rFonts w:cs="Arial"/>
                    <w:lang w:val="en-US"/>
                  </w:rPr>
                  <w:t>st Gas Regional Investment Plan</w:t>
                </w:r>
              </w:p>
              <w:p w:rsidR="00930CE8" w:rsidRPr="006E1C36" w:rsidRDefault="00930CE8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>(</w:t>
                </w:r>
                <w:r>
                  <w:rPr>
                    <w:rFonts w:cs="Arial"/>
                    <w:lang w:val="en-US"/>
                  </w:rPr>
                  <w:t xml:space="preserve">NW </w:t>
                </w:r>
                <w:r w:rsidRPr="006E1C36">
                  <w:rPr>
                    <w:rFonts w:cs="Arial"/>
                    <w:lang w:val="en-US"/>
                  </w:rPr>
                  <w:t>GRIP</w:t>
                </w:r>
                <w:r>
                  <w:rPr>
                    <w:rFonts w:cs="Arial"/>
                    <w:lang w:val="en-US"/>
                  </w:rPr>
                  <w:t>)</w:t>
                </w:r>
                <w:r w:rsidRPr="006E1C36">
                  <w:rPr>
                    <w:rFonts w:cs="Arial"/>
                    <w:lang w:val="en-US"/>
                  </w:rPr>
                  <w:t xml:space="preserve">  – consultation response sheet</w:t>
                </w:r>
              </w:p>
              <w:p w:rsidR="00930CE8" w:rsidRPr="006E1C36" w:rsidRDefault="00930CE8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April 2013</w:t>
                </w:r>
              </w:p>
              <w:p w:rsidR="00930CE8" w:rsidRPr="00C05500" w:rsidRDefault="00930CE8" w:rsidP="002E057C">
                <w:pPr>
                  <w:jc w:val="right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</w:tr>
        </w:tbl>
        <w:p w:rsidR="00930CE8" w:rsidRPr="00C05500" w:rsidRDefault="00930CE8">
          <w:pPr>
            <w:rPr>
              <w:rFonts w:ascii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930CE8" w:rsidRPr="00C05500" w:rsidRDefault="00930CE8" w:rsidP="00C05500">
          <w:pPr>
            <w:jc w:val="right"/>
            <w:rPr>
              <w:rFonts w:ascii="Times New Roman" w:hAnsi="Times New Roman"/>
              <w:noProof/>
              <w:lang w:val="en-US"/>
            </w:rPr>
          </w:pPr>
        </w:p>
      </w:tc>
    </w:tr>
  </w:tbl>
  <w:p w:rsidR="00930CE8" w:rsidRPr="00DA0646" w:rsidRDefault="00930CE8" w:rsidP="00DA0646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5C5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376A1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39E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0CE8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67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0E0F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4FA8"/>
    <w:rsid w:val="00E05163"/>
    <w:rsid w:val="00E063E3"/>
    <w:rsid w:val="00E076D2"/>
    <w:rsid w:val="00E107F6"/>
    <w:rsid w:val="00E136A6"/>
    <w:rsid w:val="00E13F31"/>
    <w:rsid w:val="00E140D4"/>
    <w:rsid w:val="00E14594"/>
    <w:rsid w:val="00E14FC5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3E5"/>
    <w:rsid w:val="00F80597"/>
    <w:rsid w:val="00F812AB"/>
    <w:rsid w:val="00F8220C"/>
    <w:rsid w:val="00F82B8A"/>
    <w:rsid w:val="00F82E81"/>
    <w:rsid w:val="00F839C5"/>
    <w:rsid w:val="00F84E5F"/>
    <w:rsid w:val="00F84F44"/>
    <w:rsid w:val="00F8590E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50A9"/>
    <w:rsid w:val="00FF63C0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lang w:val="en-GB"/>
    </w:rPr>
  </w:style>
  <w:style w:type="paragraph" w:styleId="Heading1">
    <w:name w:val="heading 1"/>
    <w:basedOn w:val="Header1"/>
    <w:next w:val="Normal"/>
    <w:link w:val="Heading1Char"/>
    <w:uiPriority w:val="99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en-US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28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7179"/>
    <w:rPr>
      <w:rFonts w:ascii="Calibri" w:hAnsi="Calibri"/>
      <w:b/>
      <w:sz w:val="28"/>
      <w:lang/>
    </w:rPr>
  </w:style>
  <w:style w:type="paragraph" w:customStyle="1" w:styleId="Question">
    <w:name w:val="Question"/>
    <w:basedOn w:val="Normal"/>
    <w:link w:val="QuestionChar"/>
    <w:uiPriority w:val="99"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en-US" w:eastAsia="en-GB"/>
    </w:rPr>
  </w:style>
  <w:style w:type="character" w:customStyle="1" w:styleId="QuestionChar">
    <w:name w:val="Question Char"/>
    <w:link w:val="Question"/>
    <w:uiPriority w:val="99"/>
    <w:locked/>
    <w:rsid w:val="00921206"/>
    <w:rPr>
      <w:rFonts w:ascii="Times New Roman" w:hAnsi="Times New Roman"/>
      <w:b/>
      <w:i/>
      <w:sz w:val="24"/>
    </w:rPr>
  </w:style>
  <w:style w:type="paragraph" w:styleId="Header">
    <w:name w:val="header"/>
    <w:basedOn w:val="Normal"/>
    <w:link w:val="Header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C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C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3CF5"/>
    <w:pPr>
      <w:spacing w:after="0" w:line="240" w:lineRule="auto"/>
    </w:pPr>
    <w:rPr>
      <w:rFonts w:ascii="Tahoma" w:hAnsi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CF5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B23C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uiPriority w:val="99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en-US" w:eastAsia="nl-NL"/>
    </w:rPr>
  </w:style>
  <w:style w:type="character" w:customStyle="1" w:styleId="Style1Char">
    <w:name w:val="Style1 Char"/>
    <w:link w:val="Style1"/>
    <w:uiPriority w:val="99"/>
    <w:locked/>
    <w:rsid w:val="00622987"/>
    <w:rPr>
      <w:rFonts w:ascii="Arial" w:hAnsi="Arial"/>
      <w:b/>
      <w:smallCaps/>
      <w:sz w:val="24"/>
      <w:u w:val="single"/>
      <w:lang w:eastAsia="nl-NL"/>
    </w:rPr>
  </w:style>
  <w:style w:type="character" w:styleId="Hyperlink">
    <w:name w:val="Hyperlink"/>
    <w:basedOn w:val="DefaultParagraphFont"/>
    <w:uiPriority w:val="99"/>
    <w:rsid w:val="00891C27"/>
    <w:rPr>
      <w:rFonts w:cs="Times New Roman"/>
      <w:color w:val="0000FF"/>
      <w:u w:val="single"/>
    </w:rPr>
  </w:style>
  <w:style w:type="paragraph" w:customStyle="1" w:styleId="ManualConsidrant">
    <w:name w:val="Manual Considérant"/>
    <w:basedOn w:val="Normal"/>
    <w:uiPriority w:val="99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uiPriority w:val="99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2444F"/>
    <w:rPr>
      <w:rFonts w:ascii="Arial" w:eastAsia="MS Mincho" w:hAnsi="Arial"/>
      <w:sz w:val="24"/>
      <w:lang w:val="cs-CZ" w:eastAsia="ja-JP"/>
    </w:rPr>
  </w:style>
  <w:style w:type="paragraph" w:customStyle="1" w:styleId="Para1">
    <w:name w:val="Para1"/>
    <w:basedOn w:val="Style1"/>
    <w:link w:val="Para1Char"/>
    <w:uiPriority w:val="99"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uiPriority w:val="99"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uiPriority w:val="99"/>
    <w:locked/>
    <w:rsid w:val="003C04A6"/>
    <w:rPr>
      <w:rFonts w:ascii="Arial" w:hAnsi="Arial"/>
      <w:b/>
      <w:smallCaps/>
      <w:sz w:val="22"/>
      <w:u w:val="single"/>
      <w:lang w:eastAsia="nl-NL"/>
    </w:rPr>
  </w:style>
  <w:style w:type="character" w:styleId="CommentReference">
    <w:name w:val="annotation reference"/>
    <w:basedOn w:val="DefaultParagraphFont"/>
    <w:uiPriority w:val="99"/>
    <w:semiHidden/>
    <w:rsid w:val="00A64EC1"/>
    <w:rPr>
      <w:rFonts w:cs="Times New Roman"/>
      <w:sz w:val="16"/>
    </w:rPr>
  </w:style>
  <w:style w:type="character" w:customStyle="1" w:styleId="Para2Char">
    <w:name w:val="Para2 Char"/>
    <w:link w:val="Para2"/>
    <w:uiPriority w:val="99"/>
    <w:locked/>
    <w:rsid w:val="003C04A6"/>
    <w:rPr>
      <w:rFonts w:ascii="Arial" w:hAnsi="Arial"/>
      <w:b/>
      <w:i/>
      <w:smallCaps/>
      <w:sz w:val="22"/>
      <w:u w:val="single"/>
      <w:lang w:eastAsia="nl-NL"/>
    </w:rPr>
  </w:style>
  <w:style w:type="paragraph" w:styleId="CommentText">
    <w:name w:val="annotation text"/>
    <w:basedOn w:val="Normal"/>
    <w:link w:val="CommentTextChar"/>
    <w:uiPriority w:val="99"/>
    <w:semiHidden/>
    <w:rsid w:val="00A64EC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4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285"/>
    <w:rPr>
      <w:b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57F19"/>
    <w:rPr>
      <w:rFonts w:cs="Times New Roman"/>
      <w:vertAlign w:val="superscript"/>
    </w:rPr>
  </w:style>
  <w:style w:type="paragraph" w:customStyle="1" w:styleId="Text1">
    <w:name w:val="Text 1"/>
    <w:basedOn w:val="Normal"/>
    <w:uiPriority w:val="99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uiPriority w:val="99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uiPriority w:val="99"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uiPriority w:val="99"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uiPriority w:val="99"/>
    <w:locked/>
    <w:rsid w:val="00A57F19"/>
    <w:rPr>
      <w:rFonts w:ascii="Arial" w:hAnsi="Arial"/>
      <w:b/>
      <w:smallCaps/>
      <w:sz w:val="24"/>
      <w:u w:val="single"/>
      <w:lang w:val="en-GB" w:eastAsia="nl-NL"/>
    </w:rPr>
  </w:style>
  <w:style w:type="character" w:customStyle="1" w:styleId="FootChar">
    <w:name w:val="Foot Char"/>
    <w:link w:val="Foot"/>
    <w:uiPriority w:val="99"/>
    <w:locked/>
    <w:rsid w:val="00A57F19"/>
    <w:rPr>
      <w:rFonts w:ascii="Arial" w:hAnsi="Arial"/>
      <w:i/>
      <w:sz w:val="18"/>
      <w:lang w:val="en-GB" w:eastAsia="nl-NL"/>
    </w:rPr>
  </w:style>
  <w:style w:type="paragraph" w:customStyle="1" w:styleId="Txt">
    <w:name w:val="Txt"/>
    <w:basedOn w:val="Normal"/>
    <w:link w:val="TxtChar"/>
    <w:uiPriority w:val="99"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uiPriority w:val="99"/>
    <w:locked/>
    <w:rsid w:val="00A57F19"/>
    <w:rPr>
      <w:rFonts w:ascii="Arial" w:hAnsi="Arial"/>
      <w:lang w:val="cs-CZ" w:eastAsia="nl-NL"/>
    </w:rPr>
  </w:style>
  <w:style w:type="paragraph" w:customStyle="1" w:styleId="Header0">
    <w:name w:val="Header0"/>
    <w:basedOn w:val="Head0"/>
    <w:uiPriority w:val="99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uiPriority w:val="99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uiPriority w:val="99"/>
    <w:rsid w:val="00335742"/>
    <w:rPr>
      <w:rFonts w:cs="Times New Roman"/>
    </w:rPr>
  </w:style>
  <w:style w:type="paragraph" w:styleId="NormalWeb">
    <w:name w:val="Normal (Web)"/>
    <w:basedOn w:val="Normal"/>
    <w:uiPriority w:val="99"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uiPriority w:val="99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rsid w:val="00107861"/>
    <w:rPr>
      <w:rFonts w:ascii="Tahoma" w:hAnsi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7861"/>
    <w:rPr>
      <w:rFonts w:ascii="Tahoma" w:hAnsi="Tahoma"/>
      <w:sz w:val="16"/>
      <w:lang w:val="en-GB"/>
    </w:rPr>
  </w:style>
  <w:style w:type="paragraph" w:customStyle="1" w:styleId="Default">
    <w:name w:val="Default"/>
    <w:uiPriority w:val="99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ListParagraph1">
    <w:name w:val="List Paragraph1"/>
    <w:basedOn w:val="Normal"/>
    <w:uiPriority w:val="99"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99"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99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122C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22C9"/>
    <w:rPr>
      <w:lang w:eastAsia="en-US"/>
    </w:rPr>
  </w:style>
  <w:style w:type="table" w:styleId="LightList-Accent3">
    <w:name w:val="Light List Accent 3"/>
    <w:basedOn w:val="TableNormal"/>
    <w:uiPriority w:val="99"/>
    <w:rsid w:val="001D6FD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19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195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19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19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0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ominique.huyghe@fluxys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796030E0745AF0C5DD8AB7C9DB4" ma:contentTypeVersion="3" ma:contentTypeDescription="Create a new document." ma:contentTypeScope="" ma:versionID="9a3e1d7f288bcbf2a5030b15acffb71e">
  <xsd:schema xmlns:xsd="http://www.w3.org/2001/XMLSchema" xmlns:xs="http://www.w3.org/2001/XMLSchema" xmlns:p="http://schemas.microsoft.com/office/2006/metadata/properties" xmlns:ns2="faac5d55-1921-421f-aaab-07690666a227" targetNamespace="http://schemas.microsoft.com/office/2006/metadata/properties" ma:root="true" ma:fieldsID="1fc64e5b8d4eab27e6bd455c55b46aa4" ns2:_="">
    <xsd:import namespace="faac5d55-1921-421f-aaab-07690666a227"/>
    <xsd:element name="properties">
      <xsd:complexType>
        <xsd:sequence>
          <xsd:element name="documentManagement">
            <xsd:complexType>
              <xsd:all>
                <xsd:element ref="ns2:Original_x0020_Upload_x0020_Date" minOccurs="0"/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5d55-1921-421f-aaab-07690666a227" elementFormDefault="qualified">
    <xsd:import namespace="http://schemas.microsoft.com/office/2006/documentManagement/types"/>
    <xsd:import namespace="http://schemas.microsoft.com/office/infopath/2007/PartnerControls"/>
    <xsd:element name="Original_x0020_Upload_x0020_Date" ma:index="8" nillable="true" ma:displayName="Original Upload Date" ma:format="DateOnly" ma:internalName="Original_x0020_Upload_x0020_Date">
      <xsd:simpleType>
        <xsd:restriction base="dms:DateTime"/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Owner xmlns="faac5d55-1921-421f-aaab-07690666a227">
      <UserInfo>
        <DisplayName/>
        <AccountId xsi:nil="true"/>
        <AccountType/>
      </UserInfo>
    </Document_x0020_Owner>
    <Original_x0020_Upload_x0020_Date xmlns="faac5d55-1921-421f-aaab-07690666a227" xsi:nil="true"/>
  </documentManagement>
</p:properties>
</file>

<file path=customXml/itemProps1.xml><?xml version="1.0" encoding="utf-8"?>
<ds:datastoreItem xmlns:ds="http://schemas.openxmlformats.org/officeDocument/2006/customXml" ds:itemID="{55AC541E-C49C-4B81-A0C8-C45B11428918}"/>
</file>

<file path=customXml/itemProps2.xml><?xml version="1.0" encoding="utf-8"?>
<ds:datastoreItem xmlns:ds="http://schemas.openxmlformats.org/officeDocument/2006/customXml" ds:itemID="{7B16203D-7765-47D8-912A-0B81DC92958A}"/>
</file>

<file path=customXml/itemProps3.xml><?xml version="1.0" encoding="utf-8"?>
<ds:datastoreItem xmlns:ds="http://schemas.openxmlformats.org/officeDocument/2006/customXml" ds:itemID="{BE864DC3-06B9-45B0-B0DE-A631AF72986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223</Words>
  <Characters>1275</Characters>
  <Application>Microsoft Office Outlook</Application>
  <DocSecurity>0</DocSecurity>
  <Lines>0</Lines>
  <Paragraphs>0</Paragraphs>
  <ScaleCrop>false</ScaleCrop>
  <Company>Fluxys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keywords/>
  <dc:description/>
  <cp:lastModifiedBy>bill.goode</cp:lastModifiedBy>
  <cp:revision>2</cp:revision>
  <cp:lastPrinted>2011-11-28T12:28:00Z</cp:lastPrinted>
  <dcterms:created xsi:type="dcterms:W3CDTF">2013-04-02T09:37:00Z</dcterms:created>
  <dcterms:modified xsi:type="dcterms:W3CDTF">2013-04-02T09:37:00Z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0x0101000FB79796030E0745AF0C5DD8AB7C9DB4</vt:lpwstr>
  </property>
</Properties>
</file>